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C8" w:rsidRPr="002F78D3" w:rsidRDefault="003F5BB3" w:rsidP="002435C8">
      <w:pPr>
        <w:rPr>
          <w:rFonts w:ascii="Calibri" w:hAnsi="Calibri"/>
          <w:sz w:val="36"/>
          <w:szCs w:val="36"/>
        </w:rPr>
      </w:pPr>
      <w:r w:rsidRPr="002F78D3"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905000" cy="1714500"/>
            <wp:effectExtent l="0" t="0" r="0" b="0"/>
            <wp:wrapNone/>
            <wp:docPr id="6" name="obrázek 6" descr="logo-sab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sabl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5C8" w:rsidRPr="002F78D3">
        <w:rPr>
          <w:rFonts w:ascii="Calibri" w:hAnsi="Calibri"/>
          <w:sz w:val="36"/>
          <w:szCs w:val="36"/>
        </w:rPr>
        <w:t xml:space="preserve">                             </w:t>
      </w:r>
      <w:r w:rsidR="0019523E" w:rsidRPr="002F78D3">
        <w:rPr>
          <w:rFonts w:ascii="Calibri" w:hAnsi="Calibri"/>
          <w:sz w:val="36"/>
          <w:szCs w:val="36"/>
        </w:rPr>
        <w:tab/>
      </w:r>
      <w:r w:rsidR="0019523E" w:rsidRPr="002F78D3">
        <w:rPr>
          <w:rFonts w:ascii="Calibri" w:hAnsi="Calibri"/>
          <w:sz w:val="36"/>
          <w:szCs w:val="36"/>
        </w:rPr>
        <w:tab/>
      </w:r>
      <w:r w:rsidR="0019523E" w:rsidRPr="002F78D3">
        <w:rPr>
          <w:rFonts w:ascii="Calibri" w:hAnsi="Calibri"/>
          <w:sz w:val="36"/>
          <w:szCs w:val="36"/>
        </w:rPr>
        <w:tab/>
      </w:r>
      <w:r w:rsidR="002435C8" w:rsidRPr="002F78D3">
        <w:rPr>
          <w:rFonts w:ascii="Calibri" w:hAnsi="Calibri"/>
          <w:sz w:val="36"/>
          <w:szCs w:val="36"/>
        </w:rPr>
        <w:t xml:space="preserve">GYMNÁZIUM JIŘÍHO ORTENA </w:t>
      </w:r>
    </w:p>
    <w:p w:rsidR="002435C8" w:rsidRPr="002F78D3" w:rsidRDefault="002435C8" w:rsidP="0019523E">
      <w:pPr>
        <w:ind w:left="3540" w:firstLine="708"/>
        <w:rPr>
          <w:rFonts w:ascii="Calibri" w:hAnsi="Calibri"/>
        </w:rPr>
      </w:pPr>
      <w:r w:rsidRPr="002F78D3">
        <w:rPr>
          <w:rFonts w:ascii="Calibri" w:hAnsi="Calibri"/>
        </w:rPr>
        <w:t xml:space="preserve"> Jaselská 932, Kutná Hora, 284 </w:t>
      </w:r>
      <w:r w:rsidR="005A4406">
        <w:rPr>
          <w:rFonts w:ascii="Calibri" w:hAnsi="Calibri"/>
        </w:rPr>
        <w:t>01</w:t>
      </w:r>
      <w:bookmarkStart w:id="0" w:name="_GoBack"/>
      <w:bookmarkEnd w:id="0"/>
      <w:r w:rsidRPr="002F78D3">
        <w:rPr>
          <w:rFonts w:ascii="Calibri" w:hAnsi="Calibri"/>
        </w:rPr>
        <w:br/>
      </w:r>
      <w:r w:rsidRPr="002F78D3">
        <w:rPr>
          <w:rFonts w:ascii="Calibri" w:hAnsi="Calibri"/>
        </w:rPr>
        <w:tab/>
      </w:r>
    </w:p>
    <w:p w:rsidR="00024819" w:rsidRPr="002F78D3" w:rsidRDefault="00024819">
      <w:pPr>
        <w:rPr>
          <w:rFonts w:ascii="Calibri" w:hAnsi="Calibri"/>
          <w:sz w:val="22"/>
          <w:szCs w:val="22"/>
        </w:rPr>
      </w:pPr>
    </w:p>
    <w:p w:rsidR="00024819" w:rsidRPr="002F78D3" w:rsidRDefault="00024819">
      <w:pPr>
        <w:rPr>
          <w:rFonts w:ascii="Calibri" w:hAnsi="Calibri"/>
          <w:sz w:val="22"/>
          <w:szCs w:val="22"/>
        </w:rPr>
      </w:pPr>
    </w:p>
    <w:p w:rsidR="00024819" w:rsidRPr="002F78D3" w:rsidRDefault="00024819">
      <w:pPr>
        <w:rPr>
          <w:rFonts w:ascii="Calibri" w:hAnsi="Calibri"/>
          <w:sz w:val="22"/>
          <w:szCs w:val="22"/>
        </w:rPr>
      </w:pPr>
    </w:p>
    <w:p w:rsidR="00024819" w:rsidRPr="002F78D3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2F78D3">
        <w:rPr>
          <w:rFonts w:ascii="Calibri" w:hAnsi="Calibri"/>
          <w:sz w:val="22"/>
          <w:szCs w:val="22"/>
        </w:rPr>
        <w:tab/>
      </w:r>
      <w:r w:rsidRPr="002F78D3">
        <w:rPr>
          <w:rFonts w:ascii="Calibri" w:hAnsi="Calibri"/>
          <w:sz w:val="22"/>
          <w:szCs w:val="22"/>
        </w:rPr>
        <w:tab/>
      </w:r>
      <w:r w:rsidRPr="002F78D3">
        <w:rPr>
          <w:rFonts w:ascii="Calibri" w:hAnsi="Calibri"/>
          <w:sz w:val="22"/>
          <w:szCs w:val="22"/>
        </w:rPr>
        <w:tab/>
      </w:r>
      <w:r w:rsidRPr="002F78D3">
        <w:rPr>
          <w:rFonts w:ascii="Calibri" w:hAnsi="Calibri"/>
          <w:sz w:val="22"/>
          <w:szCs w:val="22"/>
        </w:rPr>
        <w:tab/>
      </w:r>
      <w:r w:rsidRPr="002F78D3">
        <w:rPr>
          <w:rFonts w:ascii="Calibri" w:hAnsi="Calibri"/>
          <w:sz w:val="22"/>
          <w:szCs w:val="22"/>
        </w:rPr>
        <w:tab/>
      </w:r>
      <w:r w:rsidRPr="002F78D3">
        <w:rPr>
          <w:rFonts w:ascii="Calibri" w:hAnsi="Calibri"/>
          <w:sz w:val="22"/>
          <w:szCs w:val="22"/>
        </w:rPr>
        <w:tab/>
      </w:r>
    </w:p>
    <w:p w:rsidR="001B3D9A" w:rsidRPr="002F78D3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1B3D9A" w:rsidRPr="002F78D3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2F78D3">
        <w:rPr>
          <w:rFonts w:ascii="Calibri" w:hAnsi="Calibri"/>
          <w:sz w:val="22"/>
          <w:szCs w:val="22"/>
        </w:rPr>
        <w:tab/>
      </w:r>
      <w:r w:rsidRPr="002F78D3">
        <w:rPr>
          <w:rFonts w:ascii="Calibri" w:hAnsi="Calibri"/>
          <w:sz w:val="22"/>
          <w:szCs w:val="22"/>
        </w:rPr>
        <w:tab/>
      </w:r>
    </w:p>
    <w:p w:rsidR="00442305" w:rsidRPr="002F78D3" w:rsidRDefault="00442305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4D1044" w:rsidRPr="002F78D3" w:rsidRDefault="004D1044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AE061D" w:rsidRPr="002F78D3" w:rsidRDefault="00AE061D" w:rsidP="00AE061D">
      <w:pPr>
        <w:rPr>
          <w:rFonts w:ascii="Calibri" w:hAnsi="Calibri"/>
          <w:b/>
        </w:rPr>
      </w:pPr>
    </w:p>
    <w:p w:rsidR="00AE061D" w:rsidRPr="002F78D3" w:rsidRDefault="00AE061D" w:rsidP="00AE061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60"/>
      </w:tblGrid>
      <w:tr w:rsidR="00AE061D" w:rsidRPr="002F78D3" w:rsidTr="00081659">
        <w:tc>
          <w:tcPr>
            <w:tcW w:w="9062" w:type="dxa"/>
            <w:gridSpan w:val="2"/>
            <w:vAlign w:val="center"/>
          </w:tcPr>
          <w:p w:rsidR="00127E78" w:rsidRPr="002F78D3" w:rsidRDefault="00127E78" w:rsidP="0067161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</w:p>
          <w:p w:rsidR="00127E78" w:rsidRPr="002F78D3" w:rsidRDefault="00127E78" w:rsidP="0067161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2F78D3">
              <w:rPr>
                <w:rFonts w:ascii="Calibri" w:hAnsi="Calibri"/>
                <w:b/>
                <w:sz w:val="40"/>
                <w:szCs w:val="40"/>
              </w:rPr>
              <w:t>V</w:t>
            </w:r>
            <w:r w:rsidR="003C6A6F" w:rsidRPr="002F78D3">
              <w:rPr>
                <w:rFonts w:ascii="Calibri" w:hAnsi="Calibri"/>
                <w:b/>
                <w:sz w:val="40"/>
                <w:szCs w:val="40"/>
              </w:rPr>
              <w:t>2</w:t>
            </w:r>
            <w:r w:rsidRPr="002F78D3">
              <w:rPr>
                <w:rFonts w:ascii="Calibri" w:hAnsi="Calibri"/>
                <w:b/>
                <w:sz w:val="40"/>
                <w:szCs w:val="40"/>
              </w:rPr>
              <w:t>A</w:t>
            </w:r>
          </w:p>
          <w:p w:rsidR="00AE061D" w:rsidRPr="002F78D3" w:rsidRDefault="00AE061D" w:rsidP="0067161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2F78D3">
              <w:rPr>
                <w:rFonts w:ascii="Calibri" w:hAnsi="Calibri"/>
                <w:b/>
                <w:sz w:val="40"/>
                <w:szCs w:val="40"/>
              </w:rPr>
              <w:t>Přihláška k </w:t>
            </w:r>
            <w:r w:rsidR="008947A8" w:rsidRPr="002F78D3">
              <w:rPr>
                <w:rFonts w:ascii="Calibri" w:hAnsi="Calibri"/>
                <w:b/>
                <w:sz w:val="40"/>
                <w:szCs w:val="40"/>
              </w:rPr>
              <w:t>2. cizímu jazyku</w:t>
            </w:r>
          </w:p>
          <w:p w:rsidR="00127E78" w:rsidRPr="002F78D3" w:rsidRDefault="00127E78" w:rsidP="00671612">
            <w:pPr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</w:tr>
      <w:tr w:rsidR="00AE061D" w:rsidRPr="002F78D3" w:rsidTr="00081659">
        <w:tc>
          <w:tcPr>
            <w:tcW w:w="2402" w:type="dxa"/>
            <w:vAlign w:val="center"/>
          </w:tcPr>
          <w:p w:rsidR="00AE061D" w:rsidRPr="002F78D3" w:rsidRDefault="00AE061D" w:rsidP="00671612">
            <w:pPr>
              <w:spacing w:line="48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F78D3">
              <w:rPr>
                <w:rFonts w:ascii="Calibri" w:hAnsi="Calibri"/>
                <w:b/>
                <w:sz w:val="28"/>
                <w:szCs w:val="28"/>
              </w:rPr>
              <w:t>Jméno a příjmení</w:t>
            </w:r>
          </w:p>
        </w:tc>
        <w:tc>
          <w:tcPr>
            <w:tcW w:w="6660" w:type="dxa"/>
            <w:vAlign w:val="center"/>
          </w:tcPr>
          <w:p w:rsidR="00AE061D" w:rsidRPr="002F78D3" w:rsidRDefault="00AE061D" w:rsidP="00671612">
            <w:pPr>
              <w:jc w:val="center"/>
              <w:rPr>
                <w:rFonts w:ascii="Calibri" w:hAnsi="Calibri"/>
                <w:i/>
                <w:u w:val="single"/>
              </w:rPr>
            </w:pPr>
          </w:p>
        </w:tc>
      </w:tr>
      <w:tr w:rsidR="008947A8" w:rsidRPr="002F78D3" w:rsidTr="00081659">
        <w:tc>
          <w:tcPr>
            <w:tcW w:w="2402" w:type="dxa"/>
            <w:tcBorders>
              <w:top w:val="single" w:sz="12" w:space="0" w:color="auto"/>
            </w:tcBorders>
            <w:vAlign w:val="center"/>
          </w:tcPr>
          <w:p w:rsidR="008947A8" w:rsidRPr="002F78D3" w:rsidRDefault="008947A8" w:rsidP="00671612">
            <w:pPr>
              <w:spacing w:line="48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12" w:space="0" w:color="auto"/>
            </w:tcBorders>
            <w:vAlign w:val="center"/>
          </w:tcPr>
          <w:p w:rsidR="008947A8" w:rsidRPr="002F78D3" w:rsidRDefault="008947A8" w:rsidP="0067161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78D3">
              <w:rPr>
                <w:rFonts w:ascii="Calibri" w:hAnsi="Calibri"/>
                <w:b/>
                <w:sz w:val="36"/>
                <w:szCs w:val="36"/>
              </w:rPr>
              <w:t xml:space="preserve">Druhý cizí jazyk </w:t>
            </w:r>
            <w:r w:rsidRPr="002F78D3">
              <w:rPr>
                <w:rFonts w:ascii="Calibri" w:hAnsi="Calibri"/>
                <w:sz w:val="24"/>
                <w:szCs w:val="24"/>
              </w:rPr>
              <w:t>(francouzský, nebo německý jazyk)</w:t>
            </w:r>
          </w:p>
        </w:tc>
      </w:tr>
      <w:tr w:rsidR="008947A8" w:rsidRPr="002F78D3" w:rsidTr="00081659">
        <w:tc>
          <w:tcPr>
            <w:tcW w:w="2402" w:type="dxa"/>
            <w:tcBorders>
              <w:top w:val="single" w:sz="12" w:space="0" w:color="auto"/>
            </w:tcBorders>
            <w:vAlign w:val="center"/>
          </w:tcPr>
          <w:p w:rsidR="008947A8" w:rsidRPr="002F78D3" w:rsidRDefault="008947A8" w:rsidP="00671612">
            <w:pPr>
              <w:spacing w:line="48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F78D3">
              <w:rPr>
                <w:rFonts w:ascii="Calibri" w:hAnsi="Calibri"/>
                <w:b/>
                <w:sz w:val="28"/>
                <w:szCs w:val="28"/>
              </w:rPr>
              <w:t>CJ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vAlign w:val="center"/>
          </w:tcPr>
          <w:p w:rsidR="008947A8" w:rsidRPr="002F78D3" w:rsidRDefault="008947A8" w:rsidP="00671612">
            <w:pPr>
              <w:jc w:val="center"/>
              <w:rPr>
                <w:rFonts w:ascii="Calibri" w:hAnsi="Calibri"/>
              </w:rPr>
            </w:pPr>
          </w:p>
        </w:tc>
      </w:tr>
    </w:tbl>
    <w:p w:rsidR="00AE061D" w:rsidRPr="002F78D3" w:rsidRDefault="00AE061D" w:rsidP="00AE061D">
      <w:pPr>
        <w:rPr>
          <w:rFonts w:ascii="Calibri" w:hAnsi="Calibri"/>
        </w:rPr>
      </w:pPr>
    </w:p>
    <w:p w:rsidR="00442305" w:rsidRPr="002F78D3" w:rsidRDefault="00442305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sectPr w:rsidR="00442305" w:rsidRPr="002F7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CC" w:rsidRDefault="009662CC">
      <w:r>
        <w:separator/>
      </w:r>
    </w:p>
  </w:endnote>
  <w:endnote w:type="continuationSeparator" w:id="0">
    <w:p w:rsidR="009662CC" w:rsidRDefault="0096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3E" w:rsidRDefault="00195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19" w:rsidRDefault="00024819">
    <w:pPr>
      <w:tabs>
        <w:tab w:val="right" w:pos="9000"/>
      </w:tabs>
      <w:jc w:val="center"/>
    </w:pPr>
  </w:p>
  <w:p w:rsidR="00024819" w:rsidRDefault="003F5BB3">
    <w:pPr>
      <w:tabs>
        <w:tab w:val="right" w:pos="900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829300" cy="0"/>
              <wp:effectExtent l="13970" t="15875" r="1460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E864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qv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" strokeweight="1.25pt"/>
          </w:pict>
        </mc:Fallback>
      </mc:AlternateContent>
    </w:r>
  </w:p>
  <w:p w:rsidR="00024819" w:rsidRDefault="00024819">
    <w:pPr>
      <w:pStyle w:val="Nadpis5"/>
      <w:tabs>
        <w:tab w:val="clear" w:pos="3960"/>
        <w:tab w:val="clear" w:pos="8820"/>
        <w:tab w:val="left" w:pos="-3420"/>
        <w:tab w:val="left" w:pos="2880"/>
        <w:tab w:val="right" w:pos="9000"/>
      </w:tabs>
      <w:jc w:val="center"/>
    </w:pPr>
    <w:r>
      <w:t>Tel.: +42</w:t>
    </w:r>
    <w:r w:rsidR="00776A01">
      <w:t xml:space="preserve">0 </w:t>
    </w:r>
    <w:r>
      <w:t>327 586 111</w:t>
    </w:r>
    <w:r>
      <w:tab/>
      <w:t>IČO: 61924032</w:t>
    </w:r>
    <w:r>
      <w:tab/>
      <w:t>e-mail: sekretariat@gymkh.cz</w:t>
    </w:r>
  </w:p>
  <w:p w:rsidR="00024819" w:rsidRDefault="00024819">
    <w:pPr>
      <w:pStyle w:val="Nadpis5"/>
      <w:tabs>
        <w:tab w:val="clear" w:pos="3960"/>
        <w:tab w:val="clear" w:pos="8820"/>
        <w:tab w:val="left" w:pos="2880"/>
        <w:tab w:val="right" w:pos="9000"/>
      </w:tabs>
      <w:jc w:val="center"/>
    </w:pPr>
    <w:r>
      <w:tab/>
    </w:r>
    <w:r>
      <w:tab/>
    </w:r>
    <w:hyperlink r:id="rId1" w:history="1">
      <w:r>
        <w:rPr>
          <w:rStyle w:val="Hypertextovodkaz"/>
        </w:rPr>
        <w:t>www.gymkh.cz</w:t>
      </w:r>
    </w:hyperlink>
  </w:p>
  <w:p w:rsidR="00024819" w:rsidRDefault="00024819">
    <w:pPr>
      <w:pStyle w:val="Zpat"/>
    </w:pPr>
  </w:p>
  <w:p w:rsidR="00024819" w:rsidRDefault="000248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3E" w:rsidRDefault="001952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CC" w:rsidRDefault="009662CC">
      <w:r>
        <w:separator/>
      </w:r>
    </w:p>
  </w:footnote>
  <w:footnote w:type="continuationSeparator" w:id="0">
    <w:p w:rsidR="009662CC" w:rsidRDefault="0096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3E" w:rsidRDefault="001952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19" w:rsidRDefault="00024819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3E" w:rsidRDefault="001952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346F"/>
    <w:multiLevelType w:val="hybridMultilevel"/>
    <w:tmpl w:val="8A3A4C2E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FAE"/>
    <w:multiLevelType w:val="hybridMultilevel"/>
    <w:tmpl w:val="3A145974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F2918"/>
    <w:multiLevelType w:val="hybridMultilevel"/>
    <w:tmpl w:val="4A421E30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49"/>
    <w:rsid w:val="0000173D"/>
    <w:rsid w:val="00024819"/>
    <w:rsid w:val="00026139"/>
    <w:rsid w:val="00081659"/>
    <w:rsid w:val="000824DA"/>
    <w:rsid w:val="00127E78"/>
    <w:rsid w:val="00135142"/>
    <w:rsid w:val="001737F9"/>
    <w:rsid w:val="0019523E"/>
    <w:rsid w:val="001B1FCD"/>
    <w:rsid w:val="001B3D9A"/>
    <w:rsid w:val="00230571"/>
    <w:rsid w:val="002435C8"/>
    <w:rsid w:val="00257319"/>
    <w:rsid w:val="00262599"/>
    <w:rsid w:val="00283B7C"/>
    <w:rsid w:val="002A5606"/>
    <w:rsid w:val="002F78D3"/>
    <w:rsid w:val="0033036C"/>
    <w:rsid w:val="003522D1"/>
    <w:rsid w:val="003A3F0D"/>
    <w:rsid w:val="003C6A6F"/>
    <w:rsid w:val="003F5BB3"/>
    <w:rsid w:val="004308C0"/>
    <w:rsid w:val="00442305"/>
    <w:rsid w:val="004602E4"/>
    <w:rsid w:val="00475915"/>
    <w:rsid w:val="004945DD"/>
    <w:rsid w:val="004C4161"/>
    <w:rsid w:val="004C6C0E"/>
    <w:rsid w:val="004D0EE0"/>
    <w:rsid w:val="004D1044"/>
    <w:rsid w:val="004F01CD"/>
    <w:rsid w:val="005475AC"/>
    <w:rsid w:val="00550CA8"/>
    <w:rsid w:val="00564254"/>
    <w:rsid w:val="00564E50"/>
    <w:rsid w:val="0056709F"/>
    <w:rsid w:val="005A4406"/>
    <w:rsid w:val="005B470E"/>
    <w:rsid w:val="005B6155"/>
    <w:rsid w:val="00600E20"/>
    <w:rsid w:val="00614E8D"/>
    <w:rsid w:val="006259E7"/>
    <w:rsid w:val="00632899"/>
    <w:rsid w:val="00671612"/>
    <w:rsid w:val="00690945"/>
    <w:rsid w:val="00696A39"/>
    <w:rsid w:val="00714180"/>
    <w:rsid w:val="00776A01"/>
    <w:rsid w:val="007958C5"/>
    <w:rsid w:val="00806AE5"/>
    <w:rsid w:val="00826A4A"/>
    <w:rsid w:val="008947A8"/>
    <w:rsid w:val="008E028F"/>
    <w:rsid w:val="0092120B"/>
    <w:rsid w:val="00925A44"/>
    <w:rsid w:val="00942273"/>
    <w:rsid w:val="009662CC"/>
    <w:rsid w:val="00991811"/>
    <w:rsid w:val="00991966"/>
    <w:rsid w:val="00993345"/>
    <w:rsid w:val="009A0C2A"/>
    <w:rsid w:val="00A03C1D"/>
    <w:rsid w:val="00A068BA"/>
    <w:rsid w:val="00A069E8"/>
    <w:rsid w:val="00A27C80"/>
    <w:rsid w:val="00A448E6"/>
    <w:rsid w:val="00A55044"/>
    <w:rsid w:val="00AD1EBE"/>
    <w:rsid w:val="00AE061D"/>
    <w:rsid w:val="00B67F6D"/>
    <w:rsid w:val="00BB7FEF"/>
    <w:rsid w:val="00BC0A39"/>
    <w:rsid w:val="00BD1D35"/>
    <w:rsid w:val="00C40D70"/>
    <w:rsid w:val="00C554AB"/>
    <w:rsid w:val="00C63D49"/>
    <w:rsid w:val="00CC1633"/>
    <w:rsid w:val="00CD5FEC"/>
    <w:rsid w:val="00CE1F3E"/>
    <w:rsid w:val="00DB1A33"/>
    <w:rsid w:val="00DF21C7"/>
    <w:rsid w:val="00E02DE9"/>
    <w:rsid w:val="00E05BB3"/>
    <w:rsid w:val="00E24670"/>
    <w:rsid w:val="00E43789"/>
    <w:rsid w:val="00EA659F"/>
    <w:rsid w:val="00EC0EF2"/>
    <w:rsid w:val="00EC40D7"/>
    <w:rsid w:val="00F10430"/>
    <w:rsid w:val="00F76F83"/>
    <w:rsid w:val="00F91D81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6ECCC"/>
  <w15:chartTrackingRefBased/>
  <w15:docId w15:val="{4C714CDE-703C-47B3-B52A-737BA0FB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ahoma" w:hAnsi="Tahom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cs="Tahoma"/>
      <w:b/>
      <w:i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ind w:firstLine="426"/>
      <w:jc w:val="center"/>
      <w:outlineLvl w:val="2"/>
    </w:pPr>
    <w:rPr>
      <w:b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3960"/>
        <w:tab w:val="right" w:pos="8820"/>
      </w:tabs>
      <w:outlineLvl w:val="4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4"/>
    </w:rPr>
  </w:style>
  <w:style w:type="table" w:styleId="Mkatabulky">
    <w:name w:val="Table Grid"/>
    <w:basedOn w:val="Normlntabulka"/>
    <w:rsid w:val="001B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EC40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qFormat/>
    <w:rsid w:val="00442305"/>
    <w:pPr>
      <w:jc w:val="center"/>
    </w:pPr>
    <w:rPr>
      <w:rFonts w:ascii="Arial" w:hAnsi="Arial"/>
      <w:b/>
      <w:i/>
      <w:sz w:val="36"/>
      <w:u w:val="single"/>
    </w:rPr>
  </w:style>
  <w:style w:type="paragraph" w:styleId="Textbubliny">
    <w:name w:val="Balloon Text"/>
    <w:basedOn w:val="Normln"/>
    <w:semiHidden/>
    <w:rsid w:val="00442305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ymk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irichova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226</CharactersWithSpaces>
  <SharedDoc>false</SharedDoc>
  <HLinks>
    <vt:vector size="6" baseType="variant">
      <vt:variant>
        <vt:i4>327702</vt:i4>
      </vt:variant>
      <vt:variant>
        <vt:i4>0</vt:i4>
      </vt:variant>
      <vt:variant>
        <vt:i4>0</vt:i4>
      </vt:variant>
      <vt:variant>
        <vt:i4>5</vt:i4>
      </vt:variant>
      <vt:variant>
        <vt:lpwstr>http://www.gymkh.cz/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Komentář gymnázia</dc:creator>
  <cp:keywords/>
  <dc:description/>
  <cp:lastModifiedBy>Novotný, Petr</cp:lastModifiedBy>
  <cp:revision>7</cp:revision>
  <cp:lastPrinted>2007-11-23T12:04:00Z</cp:lastPrinted>
  <dcterms:created xsi:type="dcterms:W3CDTF">2022-01-06T12:42:00Z</dcterms:created>
  <dcterms:modified xsi:type="dcterms:W3CDTF">2025-11-07T07:33:00Z</dcterms:modified>
</cp:coreProperties>
</file>